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E495" w14:textId="6264F6D6" w:rsidR="00507A4E" w:rsidRPr="004D35E9" w:rsidRDefault="00576225" w:rsidP="00507A4E">
      <w:pPr>
        <w:rPr>
          <w:rFonts w:ascii="Source Sans Pro" w:hAnsi="Source Sans Pro"/>
          <w:color w:val="4D4D4D"/>
        </w:rPr>
      </w:pPr>
      <w:r w:rsidRPr="00576225">
        <w:rPr>
          <w:noProof/>
          <w:color w:val="4D4D4D"/>
        </w:rPr>
        <w:drawing>
          <wp:anchor distT="0" distB="0" distL="114300" distR="114300" simplePos="0" relativeHeight="251658240" behindDoc="0" locked="0" layoutInCell="1" allowOverlap="1" wp14:anchorId="1DC9CBF5" wp14:editId="78545848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705100" cy="13055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785">
        <w:rPr>
          <w:rFonts w:ascii="Source Sans Pro" w:hAnsi="Source Sans Pro"/>
          <w:color w:val="595959" w:themeColor="text1" w:themeTint="A6"/>
        </w:rPr>
        <w:t xml:space="preserve"> </w:t>
      </w:r>
    </w:p>
    <w:p w14:paraId="2AF4844D" w14:textId="77777777" w:rsidR="001B1534" w:rsidRDefault="001B1534" w:rsidP="001C5FFB">
      <w:pPr>
        <w:jc w:val="right"/>
        <w:rPr>
          <w:rFonts w:ascii="Source Sans Pro" w:hAnsi="Source Sans Pro"/>
        </w:rPr>
      </w:pPr>
    </w:p>
    <w:p w14:paraId="498C01E1" w14:textId="77777777" w:rsidR="001B1534" w:rsidRDefault="001B1534" w:rsidP="001C5FFB">
      <w:pPr>
        <w:jc w:val="right"/>
        <w:rPr>
          <w:rFonts w:ascii="Source Sans Pro" w:hAnsi="Source Sans Pro"/>
        </w:rPr>
      </w:pPr>
    </w:p>
    <w:p w14:paraId="3CD09CD6" w14:textId="77777777" w:rsidR="001B1534" w:rsidRDefault="001B1534" w:rsidP="001C5FFB">
      <w:pPr>
        <w:jc w:val="right"/>
        <w:rPr>
          <w:rFonts w:ascii="Source Sans Pro" w:hAnsi="Source Sans Pro"/>
        </w:rPr>
      </w:pPr>
    </w:p>
    <w:p w14:paraId="4C3321F7" w14:textId="77777777" w:rsidR="001B1534" w:rsidRDefault="001B1534" w:rsidP="001C5FFB">
      <w:pPr>
        <w:jc w:val="right"/>
        <w:rPr>
          <w:rFonts w:ascii="Source Sans Pro" w:hAnsi="Source Sans Pro"/>
        </w:rPr>
      </w:pPr>
    </w:p>
    <w:p w14:paraId="154DC7B0" w14:textId="77777777" w:rsidR="001B1534" w:rsidRDefault="001B1534" w:rsidP="001C5FFB">
      <w:pPr>
        <w:jc w:val="right"/>
        <w:rPr>
          <w:rFonts w:ascii="Source Sans Pro" w:hAnsi="Source Sans Pro"/>
        </w:rPr>
      </w:pPr>
    </w:p>
    <w:p w14:paraId="66C05BC9" w14:textId="77777777" w:rsidR="001B1534" w:rsidRPr="00EC2D44" w:rsidRDefault="001B1534" w:rsidP="001C5FFB">
      <w:pPr>
        <w:jc w:val="right"/>
        <w:rPr>
          <w:rFonts w:ascii="Source Sans Pro" w:hAnsi="Source Sans Pro"/>
          <w:b/>
          <w:bCs/>
          <w:sz w:val="28"/>
          <w:szCs w:val="28"/>
        </w:rPr>
      </w:pPr>
    </w:p>
    <w:p w14:paraId="18A16A5F" w14:textId="61FD9271" w:rsidR="00D67D1A" w:rsidRPr="00363EB5" w:rsidRDefault="00EC2D44" w:rsidP="00EC2D44">
      <w:pPr>
        <w:tabs>
          <w:tab w:val="left" w:pos="6150"/>
        </w:tabs>
        <w:jc w:val="center"/>
        <w:rPr>
          <w:rFonts w:ascii="Source Sans Pro" w:hAnsi="Source Sans Pro"/>
          <w:b/>
          <w:bCs/>
          <w:color w:val="4D4D4D"/>
          <w:sz w:val="36"/>
          <w:szCs w:val="36"/>
        </w:rPr>
      </w:pPr>
      <w:r w:rsidRPr="00363EB5">
        <w:rPr>
          <w:rFonts w:ascii="Source Sans Pro" w:hAnsi="Source Sans Pro"/>
          <w:b/>
          <w:bCs/>
          <w:color w:val="4D4D4D"/>
          <w:sz w:val="36"/>
          <w:szCs w:val="36"/>
        </w:rPr>
        <w:t>Regular Payment Form</w:t>
      </w:r>
    </w:p>
    <w:p w14:paraId="4B1460B5" w14:textId="30ECA81A" w:rsidR="00EC2D44" w:rsidRDefault="008241B2" w:rsidP="00B03D1A">
      <w:pPr>
        <w:pStyle w:val="Footer"/>
        <w:jc w:val="center"/>
        <w:rPr>
          <w:rFonts w:ascii="Source Sans Pro" w:hAnsi="Source Sans Pro"/>
        </w:rPr>
      </w:pPr>
      <w:r w:rsidRPr="00EB4C4E">
        <w:rPr>
          <w:rFonts w:ascii="Verdana" w:hAnsi="Verdana"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1CE24" wp14:editId="429EC794">
                <wp:simplePos x="0" y="0"/>
                <wp:positionH relativeFrom="column">
                  <wp:posOffset>3860800</wp:posOffset>
                </wp:positionH>
                <wp:positionV relativeFrom="paragraph">
                  <wp:posOffset>142875</wp:posOffset>
                </wp:positionV>
                <wp:extent cx="2438400" cy="3965575"/>
                <wp:effectExtent l="0" t="0" r="19050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965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17AAD" w14:textId="77777777" w:rsidR="008241B2" w:rsidRPr="00497298" w:rsidRDefault="008241B2" w:rsidP="008241B2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</w:pPr>
                            <w:r w:rsidRPr="00497298"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  <w:t>The Gift Aid Declaration</w:t>
                            </w:r>
                          </w:p>
                          <w:p w14:paraId="32CC3157" w14:textId="77777777" w:rsidR="008241B2" w:rsidRPr="00497298" w:rsidRDefault="008241B2" w:rsidP="008241B2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</w:pPr>
                            <w:r w:rsidRPr="00497298"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  <w:t>I confirm I have paid or will pay an amount of Income tax and/or Capital Gains Tax for each year (6 April – 5 April) that is at least equal to the amount of tax that all the charities or Community Amateur Sports Clubs (CASCS) that I donate to will reclaim on my gifts for that tax year. I understand that other taxes such as VAT and Council Tax do not qualify. I understand that the charity will reclaim 25p of tax on every £1 that I give.</w:t>
                            </w:r>
                          </w:p>
                          <w:p w14:paraId="5E8D9F0F" w14:textId="334E1A0E" w:rsidR="008241B2" w:rsidRDefault="00497298" w:rsidP="008241B2">
                            <w:pPr>
                              <w:jc w:val="center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  <w:t xml:space="preserve">    </w:t>
                            </w:r>
                            <w:r w:rsidR="008241B2" w:rsidRPr="00497298">
                              <w:rPr>
                                <w:rFonts w:ascii="Source Sans Pro" w:hAnsi="Source Sans Pro"/>
                                <w:b/>
                                <w:color w:val="FF00FF"/>
                              </w:rPr>
                              <w:t>Please tick, if applicable</w:t>
                            </w:r>
                            <w:r w:rsidR="008241B2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="008241B2" w:rsidRPr="001E284E"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9649C0" wp14:editId="29980EDD">
                                  <wp:extent cx="171450" cy="152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41B2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="008241B2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CE24" id="Rounded Rectangle 4" o:spid="_x0000_s1026" style="position:absolute;left:0;text-align:left;margin-left:304pt;margin-top:11.25pt;width:192pt;height:3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" filled="f" strokecolor="black [3213]" strokeweight="1pt">
                <v:stroke joinstyle="miter"/>
                <v:textbox>
                  <w:txbxContent>
                    <w:p w14:paraId="6B017AAD" w14:textId="77777777" w:rsidR="008241B2" w:rsidRPr="00497298" w:rsidRDefault="008241B2" w:rsidP="008241B2">
                      <w:pPr>
                        <w:jc w:val="center"/>
                        <w:rPr>
                          <w:rFonts w:ascii="Source Sans Pro" w:hAnsi="Source Sans Pro"/>
                          <w:b/>
                          <w:color w:val="FF00FF"/>
                        </w:rPr>
                      </w:pPr>
                      <w:r w:rsidRPr="00497298">
                        <w:rPr>
                          <w:rFonts w:ascii="Source Sans Pro" w:hAnsi="Source Sans Pro"/>
                          <w:b/>
                          <w:color w:val="FF00FF"/>
                        </w:rPr>
                        <w:t>The Gift Aid Declaration</w:t>
                      </w:r>
                    </w:p>
                    <w:p w14:paraId="32CC3157" w14:textId="77777777" w:rsidR="008241B2" w:rsidRPr="00497298" w:rsidRDefault="008241B2" w:rsidP="008241B2">
                      <w:pPr>
                        <w:jc w:val="center"/>
                        <w:rPr>
                          <w:rFonts w:ascii="Source Sans Pro" w:hAnsi="Source Sans Pro"/>
                          <w:b/>
                          <w:color w:val="FF00FF"/>
                        </w:rPr>
                      </w:pPr>
                      <w:r w:rsidRPr="00497298">
                        <w:rPr>
                          <w:rFonts w:ascii="Source Sans Pro" w:hAnsi="Source Sans Pro"/>
                          <w:b/>
                          <w:color w:val="FF00FF"/>
                        </w:rPr>
                        <w:t>I confirm I have paid or will pay an amount of Income tax and/or Capital Gains Tax for each year (6 April – 5 April) that is at least equal to the amount of tax that all the charities or Community Amateur Sports Clubs (CASCS) that I donate to will reclaim on my gifts for that tax year. I understand that other taxes such as VAT and Council Tax do not qualify. I understand that the charity will reclaim 25p of tax on every £1 that I give.</w:t>
                      </w:r>
                    </w:p>
                    <w:p w14:paraId="5E8D9F0F" w14:textId="334E1A0E" w:rsidR="008241B2" w:rsidRDefault="00497298" w:rsidP="008241B2">
                      <w:pPr>
                        <w:jc w:val="center"/>
                      </w:pPr>
                      <w:r>
                        <w:rPr>
                          <w:rFonts w:ascii="Source Sans Pro" w:hAnsi="Source Sans Pro"/>
                          <w:b/>
                          <w:color w:val="FF00FF"/>
                        </w:rPr>
                        <w:t xml:space="preserve">    </w:t>
                      </w:r>
                      <w:r w:rsidR="008241B2" w:rsidRPr="00497298">
                        <w:rPr>
                          <w:rFonts w:ascii="Source Sans Pro" w:hAnsi="Source Sans Pro"/>
                          <w:b/>
                          <w:color w:val="FF00FF"/>
                        </w:rPr>
                        <w:t>Please tick, if applicable</w:t>
                      </w:r>
                      <w:r w:rsidR="008241B2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ab/>
                      </w:r>
                      <w:r w:rsidR="008241B2" w:rsidRPr="001E284E"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D9649C0" wp14:editId="29980EDD">
                            <wp:extent cx="171450" cy="152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41B2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ab/>
                      </w:r>
                      <w:r w:rsidR="008241B2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F43EC3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922826" wp14:editId="59629C0C">
                <wp:simplePos x="0" y="0"/>
                <wp:positionH relativeFrom="column">
                  <wp:posOffset>-508000</wp:posOffset>
                </wp:positionH>
                <wp:positionV relativeFrom="paragraph">
                  <wp:posOffset>154305</wp:posOffset>
                </wp:positionV>
                <wp:extent cx="4191000" cy="3952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5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59F1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b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32"/>
                                <w:szCs w:val="32"/>
                              </w:rPr>
                              <w:t>Donors Account Details:</w:t>
                            </w:r>
                          </w:p>
                          <w:p w14:paraId="35D8499E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Name/s of Accountholder/s _________________   ___________________</w:t>
                            </w:r>
                          </w:p>
                          <w:p w14:paraId="458D0EC9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Name &amp; Postal address of your bank/building society</w:t>
                            </w:r>
                          </w:p>
                          <w:p w14:paraId="4F7D0D6F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Bank Name _____________________________</w:t>
                            </w:r>
                          </w:p>
                          <w:p w14:paraId="0B79420E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Bank Address ___________________________</w:t>
                            </w:r>
                          </w:p>
                          <w:p w14:paraId="45E7C7B0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__________________ Post Code _____________</w:t>
                            </w:r>
                          </w:p>
                          <w:p w14:paraId="67E4720B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b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32"/>
                                <w:szCs w:val="32"/>
                              </w:rPr>
                              <w:t>Donors Bank/Building Society Account Details:</w:t>
                            </w:r>
                          </w:p>
                          <w:p w14:paraId="41F7F84C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 xml:space="preserve">Account No.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82005D8" wp14:editId="0F8D1453">
                                  <wp:extent cx="171450" cy="15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2517A5C" wp14:editId="7ACFFCD3">
                                  <wp:extent cx="171450" cy="152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8232FF4" wp14:editId="18F35C84">
                                  <wp:extent cx="171450" cy="1524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B30E242" wp14:editId="2D64E18F">
                                  <wp:extent cx="171450" cy="152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22DEDCA" wp14:editId="070812C3">
                                  <wp:extent cx="171450" cy="1524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BC4750A" wp14:editId="1ACAF54C">
                                  <wp:extent cx="171450" cy="152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77313754" wp14:editId="36247FBC">
                                  <wp:extent cx="171450" cy="1524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14530A1" wp14:editId="46676874">
                                  <wp:extent cx="171450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0FD4F74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 xml:space="preserve">Sort Code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081F0D6D" wp14:editId="2A52B590">
                                  <wp:extent cx="171450" cy="152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20C1A2C" wp14:editId="6554E10D">
                                  <wp:extent cx="171450" cy="152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t>-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044A8C1D" wp14:editId="3AEDE697">
                                  <wp:extent cx="171450" cy="152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3B3EF38" wp14:editId="38ED124F">
                                  <wp:extent cx="171450" cy="1524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t>-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79E427CE" wp14:editId="40D7F223">
                                  <wp:extent cx="171450" cy="152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770FC8F" wp14:editId="0495DD9C">
                                  <wp:extent cx="171450" cy="1524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DF8CB" w14:textId="77777777" w:rsidR="008F7FE4" w:rsidRPr="00363EB5" w:rsidRDefault="008F7FE4" w:rsidP="008F7FE4">
                            <w:pPr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 xml:space="preserve">In the </w:t>
                            </w:r>
                            <w:proofErr w:type="gramStart"/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>reference</w:t>
                            </w:r>
                            <w:proofErr w:type="gramEnd"/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32"/>
                                <w:szCs w:val="32"/>
                              </w:rPr>
                              <w:t xml:space="preserve"> please provide your initials followed by the code FoFP16</w:t>
                            </w:r>
                          </w:p>
                          <w:p w14:paraId="0E9E73EB" w14:textId="77777777" w:rsidR="008F7FE4" w:rsidRDefault="008F7FE4" w:rsidP="008F7FE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FD1AEB2" w14:textId="77777777" w:rsidR="008F7FE4" w:rsidRDefault="008F7FE4" w:rsidP="008F7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22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0pt;margin-top:12.15pt;width:330pt;height:31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" filled="f">
                <v:textbox>
                  <w:txbxContent>
                    <w:p w14:paraId="2B8559F1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b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32"/>
                          <w:szCs w:val="32"/>
                        </w:rPr>
                        <w:t>Donors Account Details:</w:t>
                      </w:r>
                    </w:p>
                    <w:p w14:paraId="35D8499E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Name/s of Accountholder/s _________________   ___________________</w:t>
                      </w:r>
                    </w:p>
                    <w:p w14:paraId="458D0EC9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Name &amp; Postal address of your bank/building society</w:t>
                      </w:r>
                    </w:p>
                    <w:p w14:paraId="4F7D0D6F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Bank Name _____________________________</w:t>
                      </w:r>
                    </w:p>
                    <w:p w14:paraId="0B79420E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Bank Address ___________________________</w:t>
                      </w:r>
                    </w:p>
                    <w:p w14:paraId="45E7C7B0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__________________ Post Code _____________</w:t>
                      </w:r>
                    </w:p>
                    <w:p w14:paraId="67E4720B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b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32"/>
                          <w:szCs w:val="32"/>
                        </w:rPr>
                        <w:t>Donors Bank/Building Society Account Details:</w:t>
                      </w:r>
                    </w:p>
                    <w:p w14:paraId="41F7F84C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 xml:space="preserve">Account No. 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482005D8" wp14:editId="0F8D1453">
                            <wp:extent cx="171450" cy="152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2517A5C" wp14:editId="7ACFFCD3">
                            <wp:extent cx="171450" cy="152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8232FF4" wp14:editId="18F35C84">
                            <wp:extent cx="171450" cy="1524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4B30E242" wp14:editId="2D64E18F">
                            <wp:extent cx="171450" cy="152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22DEDCA" wp14:editId="070812C3">
                            <wp:extent cx="171450" cy="1524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BC4750A" wp14:editId="1ACAF54C">
                            <wp:extent cx="171450" cy="152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77313754" wp14:editId="36247FBC">
                            <wp:extent cx="171450" cy="1524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14530A1" wp14:editId="46676874">
                            <wp:extent cx="171450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0FD4F74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 xml:space="preserve">Sort Code 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081F0D6D" wp14:editId="2A52B590">
                            <wp:extent cx="171450" cy="152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420C1A2C" wp14:editId="6554E10D">
                            <wp:extent cx="171450" cy="152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t>-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044A8C1D" wp14:editId="3AEDE697">
                            <wp:extent cx="171450" cy="152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3B3EF38" wp14:editId="38ED124F">
                            <wp:extent cx="171450" cy="1524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t>-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79E427CE" wp14:editId="40D7F223">
                            <wp:extent cx="171450" cy="152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770FC8F" wp14:editId="0495DD9C">
                            <wp:extent cx="171450" cy="15240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DF8CB" w14:textId="77777777" w:rsidR="008F7FE4" w:rsidRPr="00363EB5" w:rsidRDefault="008F7FE4" w:rsidP="008F7FE4">
                      <w:pPr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 xml:space="preserve">In the </w:t>
                      </w:r>
                      <w:proofErr w:type="gramStart"/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>reference</w:t>
                      </w:r>
                      <w:proofErr w:type="gramEnd"/>
                      <w:r w:rsidRPr="00363EB5">
                        <w:rPr>
                          <w:rFonts w:ascii="Source Sans Pro" w:hAnsi="Source Sans Pro"/>
                          <w:color w:val="4D4D4D"/>
                          <w:sz w:val="32"/>
                          <w:szCs w:val="32"/>
                        </w:rPr>
                        <w:t xml:space="preserve"> please provide your initials followed by the code FoFP16</w:t>
                      </w:r>
                    </w:p>
                    <w:p w14:paraId="0E9E73EB" w14:textId="77777777" w:rsidR="008F7FE4" w:rsidRDefault="008F7FE4" w:rsidP="008F7FE4">
                      <w:pPr>
                        <w:rPr>
                          <w:rFonts w:ascii="Verdana" w:hAnsi="Verdana"/>
                        </w:rPr>
                      </w:pPr>
                    </w:p>
                    <w:p w14:paraId="6FD1AEB2" w14:textId="77777777" w:rsidR="008F7FE4" w:rsidRDefault="008F7FE4" w:rsidP="008F7FE4"/>
                  </w:txbxContent>
                </v:textbox>
                <w10:wrap type="square"/>
              </v:shape>
            </w:pict>
          </mc:Fallback>
        </mc:AlternateContent>
      </w:r>
    </w:p>
    <w:p w14:paraId="09251609" w14:textId="562D3780" w:rsidR="00532CC9" w:rsidRDefault="00B303D7" w:rsidP="00B03D1A">
      <w:pPr>
        <w:pStyle w:val="Footer"/>
        <w:jc w:val="center"/>
        <w:rPr>
          <w:rFonts w:ascii="Source Sans Pro" w:hAnsi="Source Sans Pro"/>
        </w:rPr>
      </w:pPr>
      <w:r w:rsidRPr="00F43EC3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CE2505" wp14:editId="7EEB901E">
                <wp:simplePos x="0" y="0"/>
                <wp:positionH relativeFrom="margin">
                  <wp:align>center</wp:align>
                </wp:positionH>
                <wp:positionV relativeFrom="paragraph">
                  <wp:posOffset>4066540</wp:posOffset>
                </wp:positionV>
                <wp:extent cx="6219825" cy="1708150"/>
                <wp:effectExtent l="0" t="0" r="28575" b="254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0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2F40A" w14:textId="77777777" w:rsidR="00C50EA7" w:rsidRPr="00363EB5" w:rsidRDefault="00C50EA7" w:rsidP="00C50EA7">
                            <w:pPr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>Account Details of Beneficiary:</w:t>
                            </w:r>
                          </w:p>
                          <w:p w14:paraId="4198F382" w14:textId="77777777" w:rsidR="00C50EA7" w:rsidRPr="00363EB5" w:rsidRDefault="00C50EA7" w:rsidP="00C50EA7">
                            <w:pPr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>Fleet Phoenix Account Details</w:t>
                            </w:r>
                          </w:p>
                          <w:p w14:paraId="23C2A4D6" w14:textId="77777777" w:rsidR="00C50EA7" w:rsidRPr="00363EB5" w:rsidRDefault="00C50EA7" w:rsidP="00C50EA7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 xml:space="preserve">Account No.  </w:t>
                            </w:r>
                            <w:proofErr w:type="gramStart"/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>53717534</w:t>
                            </w: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 xml:space="preserve">Sort Code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>20-16-99</w:t>
                            </w:r>
                          </w:p>
                          <w:p w14:paraId="7D3A5AB7" w14:textId="77777777" w:rsidR="00C50EA7" w:rsidRPr="00363EB5" w:rsidRDefault="00C50EA7" w:rsidP="00C50EA7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 xml:space="preserve">First date of payment: __/__ /20___ Last date of payment: __/__ /20__ or please continue until further notice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08B9F63" wp14:editId="776E68D6">
                                  <wp:extent cx="171450" cy="1524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B7086E" w14:textId="77777777" w:rsidR="00C50EA7" w:rsidRPr="00363EB5" w:rsidRDefault="00C50EA7" w:rsidP="00C50EA7">
                            <w:pPr>
                              <w:jc w:val="center"/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Amount £__________</w:t>
                            </w:r>
                          </w:p>
                          <w:p w14:paraId="02CB37CF" w14:textId="77777777" w:rsidR="00C50EA7" w:rsidRPr="00FA18C0" w:rsidRDefault="00C50EA7" w:rsidP="00C50EA7">
                            <w:pPr>
                              <w:rPr>
                                <w:rFonts w:ascii="Source Sans Pro" w:hAnsi="Source Sans Pro"/>
                                <w:b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Frequency of Standing Order (tick one)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 xml:space="preserve"> Weekly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1B8CBB5" wp14:editId="096BC33D">
                                  <wp:extent cx="171450" cy="1524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 xml:space="preserve"> Monthly </w:t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noProof/>
                                <w:color w:val="4D4D4D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62D9E88" wp14:editId="1F2770B2">
                                  <wp:extent cx="171450" cy="1524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EB5">
                              <w:rPr>
                                <w:rFonts w:ascii="Source Sans Pro" w:hAnsi="Source Sans Pro"/>
                                <w:b/>
                                <w:color w:val="4D4D4D"/>
                                <w:sz w:val="28"/>
                                <w:szCs w:val="28"/>
                              </w:rPr>
                              <w:t xml:space="preserve"> Annually </w:t>
                            </w:r>
                            <w:r w:rsidRPr="00FA18C0">
                              <w:rPr>
                                <w:rFonts w:ascii="Source Sans Pro" w:hAnsi="Source Sans Pro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71B135D" wp14:editId="74C2A130">
                                  <wp:extent cx="171450" cy="152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8BD7E" w14:textId="77777777" w:rsidR="00C50EA7" w:rsidRPr="00AC5F43" w:rsidRDefault="00C50EA7" w:rsidP="00C50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2505" id="_x0000_s1028" type="#_x0000_t202" style="position:absolute;left:0;text-align:left;margin-left:0;margin-top:320.2pt;width:489.75pt;height:134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" filled="f">
                <v:textbox>
                  <w:txbxContent>
                    <w:p w14:paraId="3642F40A" w14:textId="77777777" w:rsidR="00C50EA7" w:rsidRPr="00363EB5" w:rsidRDefault="00C50EA7" w:rsidP="00C50EA7">
                      <w:pPr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>Account Details of Beneficiary:</w:t>
                      </w:r>
                    </w:p>
                    <w:p w14:paraId="4198F382" w14:textId="77777777" w:rsidR="00C50EA7" w:rsidRPr="00363EB5" w:rsidRDefault="00C50EA7" w:rsidP="00C50EA7">
                      <w:pPr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>Fleet Phoenix Account Details</w:t>
                      </w:r>
                    </w:p>
                    <w:p w14:paraId="23C2A4D6" w14:textId="77777777" w:rsidR="00C50EA7" w:rsidRPr="00363EB5" w:rsidRDefault="00C50EA7" w:rsidP="00C50EA7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 xml:space="preserve">Account No.  </w:t>
                      </w:r>
                      <w:proofErr w:type="gramStart"/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>53717534</w:t>
                      </w: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 xml:space="preserve">  </w:t>
                      </w: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 xml:space="preserve">Sort Code </w:t>
                      </w: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>20-16-99</w:t>
                      </w:r>
                    </w:p>
                    <w:p w14:paraId="7D3A5AB7" w14:textId="77777777" w:rsidR="00C50EA7" w:rsidRPr="00363EB5" w:rsidRDefault="00C50EA7" w:rsidP="00C50EA7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 xml:space="preserve">First date of payment: __/__ /20___ Last date of payment: __/__ /20__ or please continue until further notice 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08B9F63" wp14:editId="776E68D6">
                            <wp:extent cx="171450" cy="1524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B7086E" w14:textId="77777777" w:rsidR="00C50EA7" w:rsidRPr="00363EB5" w:rsidRDefault="00C50EA7" w:rsidP="00C50EA7">
                      <w:pPr>
                        <w:jc w:val="center"/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Amount £__________</w:t>
                      </w:r>
                    </w:p>
                    <w:p w14:paraId="02CB37CF" w14:textId="77777777" w:rsidR="00C50EA7" w:rsidRPr="00FA18C0" w:rsidRDefault="00C50EA7" w:rsidP="00C50EA7">
                      <w:pPr>
                        <w:rPr>
                          <w:rFonts w:ascii="Source Sans Pro" w:hAnsi="Source Sans Pro"/>
                          <w:b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Frequency of Standing Order (tick one)</w:t>
                      </w: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 xml:space="preserve"> Weekly 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1B8CBB5" wp14:editId="096BC33D">
                            <wp:extent cx="171450" cy="1524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 xml:space="preserve"> Monthly </w:t>
                      </w:r>
                      <w:r w:rsidRPr="00363EB5">
                        <w:rPr>
                          <w:rFonts w:ascii="Source Sans Pro" w:hAnsi="Source Sans Pro"/>
                          <w:b/>
                          <w:noProof/>
                          <w:color w:val="4D4D4D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62D9E88" wp14:editId="1F2770B2">
                            <wp:extent cx="171450" cy="1524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EB5">
                        <w:rPr>
                          <w:rFonts w:ascii="Source Sans Pro" w:hAnsi="Source Sans Pro"/>
                          <w:b/>
                          <w:color w:val="4D4D4D"/>
                          <w:sz w:val="28"/>
                          <w:szCs w:val="28"/>
                        </w:rPr>
                        <w:t xml:space="preserve"> Annually </w:t>
                      </w:r>
                      <w:r w:rsidRPr="00FA18C0">
                        <w:rPr>
                          <w:rFonts w:ascii="Source Sans Pro" w:hAnsi="Source Sans Pro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71B135D" wp14:editId="74C2A130">
                            <wp:extent cx="171450" cy="152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8BD7E" w14:textId="77777777" w:rsidR="00C50EA7" w:rsidRPr="00AC5F43" w:rsidRDefault="00C50EA7" w:rsidP="00C50EA7"/>
                  </w:txbxContent>
                </v:textbox>
                <w10:wrap type="square" anchorx="margin"/>
              </v:shape>
            </w:pict>
          </mc:Fallback>
        </mc:AlternateContent>
      </w:r>
      <w:r w:rsidR="00FA18C0" w:rsidRPr="000A3DD9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F3F72C" wp14:editId="18FC39CD">
                <wp:simplePos x="0" y="0"/>
                <wp:positionH relativeFrom="margin">
                  <wp:posOffset>-254000</wp:posOffset>
                </wp:positionH>
                <wp:positionV relativeFrom="paragraph">
                  <wp:posOffset>5977890</wp:posOffset>
                </wp:positionV>
                <wp:extent cx="6219825" cy="990600"/>
                <wp:effectExtent l="0" t="0" r="28575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5A1B" w14:textId="77777777" w:rsidR="00FA18C0" w:rsidRPr="00363EB5" w:rsidRDefault="00FA18C0" w:rsidP="00FA18C0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Donor Signature/s _____________ _____________ Date ___/ ___/20___</w:t>
                            </w:r>
                          </w:p>
                          <w:p w14:paraId="479C7807" w14:textId="77777777" w:rsidR="00FA18C0" w:rsidRPr="00363EB5" w:rsidRDefault="00FA18C0" w:rsidP="00FA18C0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Donor Contact Telephone Number __________________________</w:t>
                            </w:r>
                          </w:p>
                          <w:p w14:paraId="0A068B64" w14:textId="381E2A3C" w:rsidR="00B303D7" w:rsidRPr="00363EB5" w:rsidRDefault="00FA18C0" w:rsidP="00FA18C0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Donor Address ________________________________________</w:t>
                            </w:r>
                            <w:r w:rsidR="00B303D7"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46849E5A" w14:textId="79A052D9" w:rsidR="00FA18C0" w:rsidRPr="00363EB5" w:rsidRDefault="00B303D7" w:rsidP="00FA18C0">
                            <w:pPr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63EB5">
                              <w:rPr>
                                <w:rFonts w:ascii="Source Sans Pro" w:hAnsi="Source Sans Pro"/>
                                <w:color w:val="4D4D4D"/>
                                <w:sz w:val="28"/>
                                <w:szCs w:val="28"/>
                              </w:rPr>
                              <w:t>___________________________________________________________________</w:t>
                            </w:r>
                          </w:p>
                          <w:p w14:paraId="651E0155" w14:textId="77777777" w:rsidR="00B303D7" w:rsidRPr="00B303D7" w:rsidRDefault="00B303D7" w:rsidP="00FA18C0">
                            <w:pP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F72C" id="_x0000_s1029" type="#_x0000_t202" style="position:absolute;left:0;text-align:left;margin-left:-20pt;margin-top:470.7pt;width:489.75pt;height:7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" filled="f">
                <v:textbox>
                  <w:txbxContent>
                    <w:p w14:paraId="2C5B5A1B" w14:textId="77777777" w:rsidR="00FA18C0" w:rsidRPr="00363EB5" w:rsidRDefault="00FA18C0" w:rsidP="00FA18C0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Donor Signature/s _____________ _____________ Date ___/ ___/20___</w:t>
                      </w:r>
                    </w:p>
                    <w:p w14:paraId="479C7807" w14:textId="77777777" w:rsidR="00FA18C0" w:rsidRPr="00363EB5" w:rsidRDefault="00FA18C0" w:rsidP="00FA18C0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Donor Contact Telephone Number __________________________</w:t>
                      </w:r>
                    </w:p>
                    <w:p w14:paraId="0A068B64" w14:textId="381E2A3C" w:rsidR="00B303D7" w:rsidRPr="00363EB5" w:rsidRDefault="00FA18C0" w:rsidP="00FA18C0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Donor Address ________________________________________</w:t>
                      </w:r>
                      <w:r w:rsidR="00B303D7"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_______________</w:t>
                      </w:r>
                    </w:p>
                    <w:p w14:paraId="46849E5A" w14:textId="79A052D9" w:rsidR="00FA18C0" w:rsidRPr="00363EB5" w:rsidRDefault="00B303D7" w:rsidP="00FA18C0">
                      <w:pPr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</w:pPr>
                      <w:r w:rsidRPr="00363EB5">
                        <w:rPr>
                          <w:rFonts w:ascii="Source Sans Pro" w:hAnsi="Source Sans Pro"/>
                          <w:color w:val="4D4D4D"/>
                          <w:sz w:val="28"/>
                          <w:szCs w:val="28"/>
                        </w:rPr>
                        <w:t>___________________________________________________________________</w:t>
                      </w:r>
                    </w:p>
                    <w:p w14:paraId="651E0155" w14:textId="77777777" w:rsidR="00B303D7" w:rsidRPr="00B303D7" w:rsidRDefault="00B303D7" w:rsidP="00FA18C0">
                      <w:pPr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D1A">
        <w:rPr>
          <w:rFonts w:ascii="Source Sans Pro" w:hAnsi="Source Sans Pro"/>
          <w:noProof/>
        </w:rPr>
        <w:drawing>
          <wp:anchor distT="0" distB="0" distL="114300" distR="114300" simplePos="0" relativeHeight="251660288" behindDoc="1" locked="1" layoutInCell="1" allowOverlap="1" wp14:anchorId="37D9A27C" wp14:editId="452FE68B">
            <wp:simplePos x="0" y="0"/>
            <wp:positionH relativeFrom="column">
              <wp:posOffset>2959100</wp:posOffset>
            </wp:positionH>
            <wp:positionV relativeFrom="page">
              <wp:posOffset>3226435</wp:posOffset>
            </wp:positionV>
            <wp:extent cx="4913630" cy="6951345"/>
            <wp:effectExtent l="0" t="0" r="0" b="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3" t="15733" r="26400" b="16001"/>
                    <a:stretch/>
                  </pic:blipFill>
                  <pic:spPr bwMode="auto">
                    <a:xfrm flipH="1">
                      <a:off x="0" y="0"/>
                      <a:ext cx="4913630" cy="695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CC9" w:rsidSect="009D1A08">
      <w:footerReference w:type="default" r:id="rId12"/>
      <w:pgSz w:w="11900" w:h="16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A895" w14:textId="77777777" w:rsidR="00516841" w:rsidRDefault="00516841" w:rsidP="00576225">
      <w:r>
        <w:separator/>
      </w:r>
    </w:p>
  </w:endnote>
  <w:endnote w:type="continuationSeparator" w:id="0">
    <w:p w14:paraId="2B638DA3" w14:textId="77777777" w:rsidR="00516841" w:rsidRDefault="00516841" w:rsidP="0057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3136" w14:textId="77777777" w:rsidR="00576225" w:rsidRDefault="00660B16" w:rsidP="00660B16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79162" wp14:editId="6C6BB8C4">
          <wp:simplePos x="0" y="0"/>
          <wp:positionH relativeFrom="column">
            <wp:posOffset>-558800</wp:posOffset>
          </wp:positionH>
          <wp:positionV relativeFrom="page">
            <wp:posOffset>9969500</wp:posOffset>
          </wp:positionV>
          <wp:extent cx="3352800" cy="419100"/>
          <wp:effectExtent l="0" t="0" r="0" b="0"/>
          <wp:wrapTight wrapText="bothSides">
            <wp:wrapPolygon edited="0">
              <wp:start x="1882" y="2618"/>
              <wp:lineTo x="1473" y="7200"/>
              <wp:lineTo x="1473" y="11127"/>
              <wp:lineTo x="1636" y="14400"/>
              <wp:lineTo x="1882" y="17018"/>
              <wp:lineTo x="15873" y="17018"/>
              <wp:lineTo x="16118" y="14400"/>
              <wp:lineTo x="20127" y="11782"/>
              <wp:lineTo x="20127" y="8509"/>
              <wp:lineTo x="15955" y="2618"/>
              <wp:lineTo x="1882" y="2618"/>
            </wp:wrapPolygon>
          </wp:wrapTight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7" t="45067" r="10133" b="44533"/>
                  <a:stretch/>
                </pic:blipFill>
                <pic:spPr bwMode="auto">
                  <a:xfrm>
                    <a:off x="0" y="0"/>
                    <a:ext cx="335280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B16">
      <w:rPr>
        <w:color w:val="7F7F7F" w:themeColor="text1" w:themeTint="80"/>
        <w:sz w:val="20"/>
        <w:szCs w:val="20"/>
      </w:rPr>
      <w:t>Registered Charity 1144057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AB25" w14:textId="77777777" w:rsidR="00516841" w:rsidRDefault="00516841" w:rsidP="00576225">
      <w:r>
        <w:separator/>
      </w:r>
    </w:p>
  </w:footnote>
  <w:footnote w:type="continuationSeparator" w:id="0">
    <w:p w14:paraId="256C422E" w14:textId="77777777" w:rsidR="00516841" w:rsidRDefault="00516841" w:rsidP="0057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3B8B"/>
    <w:multiLevelType w:val="hybridMultilevel"/>
    <w:tmpl w:val="E1203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6E"/>
    <w:rsid w:val="00020B15"/>
    <w:rsid w:val="00043E6E"/>
    <w:rsid w:val="000A4D60"/>
    <w:rsid w:val="00112CC3"/>
    <w:rsid w:val="0015384E"/>
    <w:rsid w:val="001918D8"/>
    <w:rsid w:val="001A6FFF"/>
    <w:rsid w:val="001B1534"/>
    <w:rsid w:val="001C5FFB"/>
    <w:rsid w:val="002513C3"/>
    <w:rsid w:val="00266879"/>
    <w:rsid w:val="00273361"/>
    <w:rsid w:val="0027776F"/>
    <w:rsid w:val="00291846"/>
    <w:rsid w:val="00292743"/>
    <w:rsid w:val="002C10A4"/>
    <w:rsid w:val="002C3622"/>
    <w:rsid w:val="002C7625"/>
    <w:rsid w:val="002E2C66"/>
    <w:rsid w:val="002F6D40"/>
    <w:rsid w:val="002F7C70"/>
    <w:rsid w:val="00325F3E"/>
    <w:rsid w:val="0032797F"/>
    <w:rsid w:val="003471EB"/>
    <w:rsid w:val="00352785"/>
    <w:rsid w:val="00363EB5"/>
    <w:rsid w:val="00366440"/>
    <w:rsid w:val="003E2048"/>
    <w:rsid w:val="003F20B9"/>
    <w:rsid w:val="004569D2"/>
    <w:rsid w:val="00497298"/>
    <w:rsid w:val="004D35E9"/>
    <w:rsid w:val="004E3FA5"/>
    <w:rsid w:val="004E7267"/>
    <w:rsid w:val="004F7B07"/>
    <w:rsid w:val="00507A4E"/>
    <w:rsid w:val="00516841"/>
    <w:rsid w:val="00532CC9"/>
    <w:rsid w:val="00567A47"/>
    <w:rsid w:val="00576225"/>
    <w:rsid w:val="005F63DB"/>
    <w:rsid w:val="006175EC"/>
    <w:rsid w:val="00660B16"/>
    <w:rsid w:val="00674785"/>
    <w:rsid w:val="0069064D"/>
    <w:rsid w:val="006D18FB"/>
    <w:rsid w:val="006D3938"/>
    <w:rsid w:val="006E47C4"/>
    <w:rsid w:val="00755861"/>
    <w:rsid w:val="00761EF8"/>
    <w:rsid w:val="0077713F"/>
    <w:rsid w:val="007A2B6D"/>
    <w:rsid w:val="008241B2"/>
    <w:rsid w:val="00860460"/>
    <w:rsid w:val="00885B68"/>
    <w:rsid w:val="008A5C54"/>
    <w:rsid w:val="008B404C"/>
    <w:rsid w:val="008C01DB"/>
    <w:rsid w:val="008D061B"/>
    <w:rsid w:val="008F7FE4"/>
    <w:rsid w:val="00930E6E"/>
    <w:rsid w:val="009617FE"/>
    <w:rsid w:val="00964A1D"/>
    <w:rsid w:val="00984A24"/>
    <w:rsid w:val="0098650A"/>
    <w:rsid w:val="009D0ABC"/>
    <w:rsid w:val="009D1A08"/>
    <w:rsid w:val="00A30181"/>
    <w:rsid w:val="00A31BF2"/>
    <w:rsid w:val="00A37EAF"/>
    <w:rsid w:val="00A6772C"/>
    <w:rsid w:val="00A86B23"/>
    <w:rsid w:val="00AD2026"/>
    <w:rsid w:val="00AF0EED"/>
    <w:rsid w:val="00B03D1A"/>
    <w:rsid w:val="00B303D7"/>
    <w:rsid w:val="00B5213E"/>
    <w:rsid w:val="00B562DE"/>
    <w:rsid w:val="00BB07B6"/>
    <w:rsid w:val="00BC0FB8"/>
    <w:rsid w:val="00BE7F88"/>
    <w:rsid w:val="00C1348B"/>
    <w:rsid w:val="00C26F49"/>
    <w:rsid w:val="00C50EA7"/>
    <w:rsid w:val="00C55826"/>
    <w:rsid w:val="00CD284C"/>
    <w:rsid w:val="00CD79F4"/>
    <w:rsid w:val="00CF4C78"/>
    <w:rsid w:val="00D54822"/>
    <w:rsid w:val="00D67D1A"/>
    <w:rsid w:val="00D849A9"/>
    <w:rsid w:val="00DB3E22"/>
    <w:rsid w:val="00DC2A99"/>
    <w:rsid w:val="00DC46C1"/>
    <w:rsid w:val="00DF4790"/>
    <w:rsid w:val="00E60344"/>
    <w:rsid w:val="00EB4D07"/>
    <w:rsid w:val="00EC2D44"/>
    <w:rsid w:val="00ED4986"/>
    <w:rsid w:val="00EF443B"/>
    <w:rsid w:val="00F65F69"/>
    <w:rsid w:val="00FA18C0"/>
    <w:rsid w:val="00FC53C2"/>
    <w:rsid w:val="00FE3F4F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A3396"/>
  <w14:defaultImageDpi w14:val="32767"/>
  <w15:chartTrackingRefBased/>
  <w15:docId w15:val="{9DEEECCF-965E-407C-8281-DFA125C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576225"/>
  </w:style>
  <w:style w:type="character" w:customStyle="1" w:styleId="grkhzd">
    <w:name w:val="grkhzd"/>
    <w:basedOn w:val="DefaultParagraphFont"/>
    <w:rsid w:val="00576225"/>
  </w:style>
  <w:style w:type="character" w:styleId="Hyperlink">
    <w:name w:val="Hyperlink"/>
    <w:basedOn w:val="DefaultParagraphFont"/>
    <w:uiPriority w:val="99"/>
    <w:unhideWhenUsed/>
    <w:rsid w:val="005762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6225"/>
  </w:style>
  <w:style w:type="character" w:styleId="UnresolvedMention">
    <w:name w:val="Unresolved Mention"/>
    <w:basedOn w:val="DefaultParagraphFont"/>
    <w:uiPriority w:val="99"/>
    <w:rsid w:val="00576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25"/>
  </w:style>
  <w:style w:type="paragraph" w:styleId="Footer">
    <w:name w:val="footer"/>
    <w:basedOn w:val="Normal"/>
    <w:link w:val="FooterChar"/>
    <w:uiPriority w:val="99"/>
    <w:unhideWhenUsed/>
    <w:rsid w:val="0057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25"/>
  </w:style>
  <w:style w:type="character" w:styleId="FollowedHyperlink">
    <w:name w:val="FollowedHyperlink"/>
    <w:basedOn w:val="DefaultParagraphFont"/>
    <w:uiPriority w:val="99"/>
    <w:semiHidden/>
    <w:unhideWhenUsed/>
    <w:rsid w:val="0067478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04C"/>
    <w:pPr>
      <w:spacing w:after="120" w:line="480" w:lineRule="auto"/>
    </w:pPr>
    <w:rPr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04C"/>
    <w:rPr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29184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52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8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OneDrive\Desktop\Work\Marketing\Final\Final%20-%20Fleet%20Phoenix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1973AA96EB41884A140E53FBEBE0" ma:contentTypeVersion="18" ma:contentTypeDescription="Create a new document." ma:contentTypeScope="" ma:versionID="bad1b72066d3e8bec4b80c949151580c">
  <xsd:schema xmlns:xsd="http://www.w3.org/2001/XMLSchema" xmlns:xs="http://www.w3.org/2001/XMLSchema" xmlns:p="http://schemas.microsoft.com/office/2006/metadata/properties" xmlns:ns2="4540637a-8d28-4d65-b939-94ec730400eb" xmlns:ns3="ad55f2e5-1fa7-4f8d-88a5-bf48757a2749" targetNamespace="http://schemas.microsoft.com/office/2006/metadata/properties" ma:root="true" ma:fieldsID="473cc0d047226e732b281a8dda45f052" ns2:_="" ns3:_="">
    <xsd:import namespace="4540637a-8d28-4d65-b939-94ec730400eb"/>
    <xsd:import namespace="ad55f2e5-1fa7-4f8d-88a5-bf48757a2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0637a-8d28-4d65-b939-94ec7304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222b3-657c-4379-a517-a7a83ad0c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f2e5-1fa7-4f8d-88a5-bf48757a2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fac44-47d6-4699-9e9b-c3af94d5c58b}" ma:internalName="TaxCatchAll" ma:showField="CatchAllData" ma:web="ad55f2e5-1fa7-4f8d-88a5-bf48757a2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0637a-8d28-4d65-b939-94ec730400eb">
      <Terms xmlns="http://schemas.microsoft.com/office/infopath/2007/PartnerControls"/>
    </lcf76f155ced4ddcb4097134ff3c332f>
    <TaxCatchAll xmlns="ad55f2e5-1fa7-4f8d-88a5-bf48757a2749" xsi:nil="true"/>
  </documentManagement>
</p:properties>
</file>

<file path=customXml/itemProps1.xml><?xml version="1.0" encoding="utf-8"?>
<ds:datastoreItem xmlns:ds="http://schemas.openxmlformats.org/officeDocument/2006/customXml" ds:itemID="{5070110F-F898-4A4A-94E2-6F05FBA68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745B5-A323-400B-A1EC-6A006BC994B7}"/>
</file>

<file path=customXml/itemProps3.xml><?xml version="1.0" encoding="utf-8"?>
<ds:datastoreItem xmlns:ds="http://schemas.openxmlformats.org/officeDocument/2006/customXml" ds:itemID="{DF26F711-83E9-4E84-AB32-163A0ED99253}"/>
</file>

<file path=customXml/itemProps4.xml><?xml version="1.0" encoding="utf-8"?>
<ds:datastoreItem xmlns:ds="http://schemas.openxmlformats.org/officeDocument/2006/customXml" ds:itemID="{A6FBAE2B-3F61-4124-86C7-00627A673450}"/>
</file>

<file path=docProps/app.xml><?xml version="1.0" encoding="utf-8"?>
<Properties xmlns="http://schemas.openxmlformats.org/officeDocument/2006/extended-properties" xmlns:vt="http://schemas.openxmlformats.org/officeDocument/2006/docPropsVTypes">
  <Template>Final - Fleet Phoenix Letterhead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tickner</dc:creator>
  <cp:keywords/>
  <dc:description/>
  <cp:lastModifiedBy>charlotte tickner</cp:lastModifiedBy>
  <cp:revision>12</cp:revision>
  <dcterms:created xsi:type="dcterms:W3CDTF">2021-06-22T10:14:00Z</dcterms:created>
  <dcterms:modified xsi:type="dcterms:W3CDTF">2021-06-22T10:35:00Z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0x01010020481973AA96EB41884A140E53FBEBE0</vt:lpwstr>
  </property>
  <property fmtid="{D5CDD505-2E9C-101B-9397-08002B2CF9AE}" pid="3" name="MediaServiceImageTags">
    <vt:lpwstr/>
  </property>
</Properties>
</file>